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80" w:tblpY="476"/>
        <w:tblW w:w="10913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956"/>
        <w:gridCol w:w="6957"/>
      </w:tblGrid>
      <w:tr w:rsidR="00655798" w:rsidTr="00E44E28">
        <w:trPr>
          <w:cantSplit/>
          <w:trHeight w:val="15588"/>
        </w:trPr>
        <w:tc>
          <w:tcPr>
            <w:tcW w:w="3956" w:type="dxa"/>
            <w:shd w:val="pct10" w:color="auto" w:fill="auto"/>
          </w:tcPr>
          <w:p w:rsidR="00655798" w:rsidRPr="00CF2207" w:rsidRDefault="00655798">
            <w:pPr>
              <w:rPr>
                <w:b/>
                <w:sz w:val="36"/>
                <w:szCs w:val="36"/>
              </w:rPr>
            </w:pPr>
          </w:p>
          <w:p w:rsidR="00655798" w:rsidRPr="006A2F97" w:rsidRDefault="00655798">
            <w:pPr>
              <w:rPr>
                <w:b/>
                <w:sz w:val="32"/>
                <w:szCs w:val="32"/>
              </w:rPr>
            </w:pPr>
            <w:r w:rsidRPr="006A2F97">
              <w:rPr>
                <w:b/>
                <w:sz w:val="32"/>
                <w:szCs w:val="32"/>
              </w:rPr>
              <w:t xml:space="preserve">R. </w:t>
            </w:r>
            <w:r w:rsidR="006A2F97" w:rsidRPr="006A2F97">
              <w:rPr>
                <w:b/>
                <w:sz w:val="32"/>
                <w:szCs w:val="32"/>
              </w:rPr>
              <w:t>SEETHALAKSHMI</w:t>
            </w:r>
          </w:p>
          <w:p w:rsidR="00655798" w:rsidRDefault="00655798">
            <w:pPr>
              <w:rPr>
                <w:sz w:val="22"/>
              </w:rPr>
            </w:pPr>
          </w:p>
          <w:p w:rsidR="00655798" w:rsidRDefault="00655798">
            <w:pPr>
              <w:rPr>
                <w:sz w:val="22"/>
              </w:rPr>
            </w:pPr>
          </w:p>
          <w:p w:rsidR="00655798" w:rsidRDefault="00655798">
            <w:pPr>
              <w:pStyle w:val="Heading8"/>
              <w:rPr>
                <w:sz w:val="22"/>
              </w:rPr>
            </w:pPr>
          </w:p>
          <w:p w:rsidR="00655798" w:rsidRPr="00CF2207" w:rsidRDefault="00655798">
            <w:pPr>
              <w:rPr>
                <w:sz w:val="28"/>
                <w:szCs w:val="28"/>
              </w:rPr>
            </w:pPr>
          </w:p>
          <w:p w:rsidR="00655798" w:rsidRPr="00CF2207" w:rsidRDefault="00655798">
            <w:pPr>
              <w:pStyle w:val="Heading8"/>
              <w:rPr>
                <w:sz w:val="28"/>
                <w:szCs w:val="28"/>
              </w:rPr>
            </w:pPr>
            <w:r w:rsidRPr="00CF2207">
              <w:rPr>
                <w:sz w:val="28"/>
                <w:szCs w:val="28"/>
              </w:rPr>
              <w:t>Personal Data:</w:t>
            </w:r>
          </w:p>
          <w:p w:rsidR="00655798" w:rsidRDefault="00655798">
            <w:pPr>
              <w:rPr>
                <w:sz w:val="24"/>
                <w:szCs w:val="24"/>
              </w:rPr>
            </w:pPr>
          </w:p>
          <w:p w:rsidR="00655798" w:rsidRDefault="00655798">
            <w:pPr>
              <w:tabs>
                <w:tab w:val="left" w:pos="1335"/>
                <w:tab w:val="left" w:pos="1425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Date of Birth     </w:t>
            </w:r>
            <w:r w:rsidR="00B7065C">
              <w:rPr>
                <w:sz w:val="24"/>
                <w:szCs w:val="24"/>
              </w:rPr>
              <w:t xml:space="preserve">: </w:t>
            </w:r>
            <w:r w:rsidR="006A2F97">
              <w:rPr>
                <w:sz w:val="24"/>
                <w:szCs w:val="24"/>
              </w:rPr>
              <w:t>18.06.1991</w:t>
            </w:r>
          </w:p>
          <w:p w:rsidR="00655798" w:rsidRDefault="00655798">
            <w:pPr>
              <w:tabs>
                <w:tab w:val="left" w:pos="1335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Sex                     </w:t>
            </w:r>
            <w:r>
              <w:rPr>
                <w:sz w:val="24"/>
                <w:szCs w:val="24"/>
              </w:rPr>
              <w:t xml:space="preserve">: </w:t>
            </w:r>
            <w:r w:rsidR="006A2F97">
              <w:rPr>
                <w:i/>
                <w:sz w:val="24"/>
                <w:szCs w:val="24"/>
              </w:rPr>
              <w:t>Female</w:t>
            </w:r>
          </w:p>
          <w:p w:rsidR="00655798" w:rsidRDefault="00655798">
            <w:pPr>
              <w:pStyle w:val="Heading6"/>
              <w:tabs>
                <w:tab w:val="left" w:pos="12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       </w:t>
            </w:r>
            <w:r>
              <w:rPr>
                <w:i w:val="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Indian</w:t>
            </w:r>
          </w:p>
          <w:p w:rsidR="00655798" w:rsidRDefault="00655798">
            <w:pPr>
              <w:pStyle w:val="Heading6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Marital Status  </w:t>
            </w:r>
            <w:r>
              <w:rPr>
                <w:i w:val="0"/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Single</w:t>
            </w:r>
          </w:p>
          <w:p w:rsidR="00655798" w:rsidRDefault="00655798">
            <w:pPr>
              <w:spacing w:line="360" w:lineRule="auto"/>
              <w:rPr>
                <w:sz w:val="22"/>
              </w:rPr>
            </w:pPr>
          </w:p>
          <w:p w:rsidR="00655798" w:rsidRPr="00CF2207" w:rsidRDefault="00655798">
            <w:pPr>
              <w:rPr>
                <w:i/>
                <w:sz w:val="28"/>
                <w:szCs w:val="28"/>
              </w:rPr>
            </w:pPr>
          </w:p>
          <w:p w:rsidR="00655798" w:rsidRPr="00CF2207" w:rsidRDefault="00655798">
            <w:pPr>
              <w:rPr>
                <w:i/>
                <w:sz w:val="28"/>
                <w:szCs w:val="28"/>
                <w:u w:val="single"/>
              </w:rPr>
            </w:pPr>
            <w:r w:rsidRPr="00CF2207">
              <w:rPr>
                <w:b/>
                <w:i/>
                <w:sz w:val="28"/>
                <w:szCs w:val="28"/>
                <w:u w:val="single"/>
              </w:rPr>
              <w:t>Email ID:</w:t>
            </w:r>
            <w:r w:rsidRPr="00CF2207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655798" w:rsidRDefault="00655798">
            <w:pPr>
              <w:spacing w:line="360" w:lineRule="auto"/>
              <w:rPr>
                <w:sz w:val="22"/>
              </w:rPr>
            </w:pPr>
          </w:p>
          <w:p w:rsidR="00655798" w:rsidRDefault="006A2F97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rseetha91</w:t>
            </w:r>
            <w:r w:rsidR="00B7065C">
              <w:rPr>
                <w:i/>
                <w:sz w:val="24"/>
              </w:rPr>
              <w:t>@gmail.</w:t>
            </w:r>
            <w:r w:rsidR="00655798">
              <w:rPr>
                <w:i/>
                <w:sz w:val="24"/>
              </w:rPr>
              <w:t>com</w:t>
            </w:r>
          </w:p>
          <w:p w:rsidR="00655798" w:rsidRDefault="00655798">
            <w:pPr>
              <w:pStyle w:val="Heading8"/>
              <w:rPr>
                <w:sz w:val="22"/>
              </w:rPr>
            </w:pPr>
          </w:p>
          <w:p w:rsidR="00655798" w:rsidRPr="00CF2207" w:rsidRDefault="00655798">
            <w:pPr>
              <w:pStyle w:val="Heading8"/>
              <w:rPr>
                <w:sz w:val="28"/>
                <w:szCs w:val="28"/>
              </w:rPr>
            </w:pPr>
          </w:p>
          <w:p w:rsidR="00655798" w:rsidRPr="00CF2207" w:rsidRDefault="00655798">
            <w:pPr>
              <w:pStyle w:val="Heading8"/>
              <w:rPr>
                <w:i w:val="0"/>
                <w:sz w:val="28"/>
                <w:szCs w:val="28"/>
                <w:lang w:val="fr-FR"/>
              </w:rPr>
            </w:pPr>
            <w:r w:rsidRPr="00CF2207">
              <w:rPr>
                <w:sz w:val="28"/>
                <w:szCs w:val="28"/>
              </w:rPr>
              <w:t>Permanent Address:</w:t>
            </w:r>
          </w:p>
          <w:p w:rsidR="00655798" w:rsidRDefault="00655798">
            <w:pPr>
              <w:spacing w:line="360" w:lineRule="auto"/>
              <w:rPr>
                <w:i/>
                <w:sz w:val="24"/>
                <w:szCs w:val="24"/>
                <w:lang w:val="fr-FR"/>
              </w:rPr>
            </w:pPr>
          </w:p>
          <w:p w:rsidR="00655798" w:rsidRDefault="006A2F97">
            <w:pPr>
              <w:spacing w:line="36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1003A,Second block,</w:t>
            </w:r>
          </w:p>
          <w:p w:rsidR="00B7065C" w:rsidRDefault="006A2F97">
            <w:pPr>
              <w:spacing w:line="36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Mugappair west,J.J.Nagar,</w:t>
            </w:r>
          </w:p>
          <w:p w:rsidR="00655798" w:rsidRDefault="00B21EFC">
            <w:pPr>
              <w:spacing w:line="36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Chennai-600</w:t>
            </w:r>
            <w:r w:rsidR="006A2F97">
              <w:rPr>
                <w:i/>
                <w:sz w:val="24"/>
                <w:szCs w:val="24"/>
                <w:lang w:val="fr-FR"/>
              </w:rPr>
              <w:t>037</w:t>
            </w:r>
          </w:p>
          <w:p w:rsidR="00655798" w:rsidRDefault="00655798">
            <w:pPr>
              <w:rPr>
                <w:b/>
                <w:i/>
                <w:sz w:val="24"/>
                <w:szCs w:val="24"/>
                <w:u w:val="single"/>
                <w:lang w:val="fr-FR"/>
              </w:rPr>
            </w:pPr>
          </w:p>
          <w:p w:rsidR="00655798" w:rsidRPr="00CF2207" w:rsidRDefault="00655798">
            <w:pPr>
              <w:rPr>
                <w:b/>
                <w:i/>
                <w:sz w:val="28"/>
                <w:szCs w:val="28"/>
                <w:lang w:val="fr-FR"/>
              </w:rPr>
            </w:pPr>
            <w:r w:rsidRPr="00CF2207">
              <w:rPr>
                <w:b/>
                <w:i/>
                <w:sz w:val="28"/>
                <w:szCs w:val="28"/>
                <w:u w:val="single"/>
                <w:lang w:val="fr-FR"/>
              </w:rPr>
              <w:t>Contact No </w:t>
            </w:r>
            <w:r w:rsidRPr="00CF2207">
              <w:rPr>
                <w:b/>
                <w:i/>
                <w:sz w:val="28"/>
                <w:szCs w:val="28"/>
                <w:lang w:val="fr-FR"/>
              </w:rPr>
              <w:t>:</w:t>
            </w:r>
          </w:p>
          <w:p w:rsidR="00655798" w:rsidRDefault="00655798">
            <w:pPr>
              <w:spacing w:line="360" w:lineRule="auto"/>
              <w:rPr>
                <w:i/>
                <w:sz w:val="24"/>
                <w:szCs w:val="24"/>
                <w:lang w:val="fr-FR"/>
              </w:rPr>
            </w:pPr>
          </w:p>
          <w:p w:rsidR="00655798" w:rsidRPr="003E47ED" w:rsidRDefault="00B21EFC" w:rsidP="00B7065C">
            <w:pPr>
              <w:spacing w:line="360" w:lineRule="auto"/>
            </w:pPr>
            <w:r>
              <w:rPr>
                <w:i/>
                <w:sz w:val="24"/>
                <w:szCs w:val="24"/>
                <w:lang w:val="fr-FR"/>
              </w:rPr>
              <w:t>Phone No.   : 91-7200146643</w:t>
            </w:r>
          </w:p>
          <w:p w:rsidR="00655798" w:rsidRDefault="00655798">
            <w:pPr>
              <w:rPr>
                <w:sz w:val="22"/>
              </w:rPr>
            </w:pPr>
          </w:p>
          <w:p w:rsidR="00655798" w:rsidRDefault="00655798">
            <w:pPr>
              <w:rPr>
                <w:i/>
                <w:sz w:val="22"/>
              </w:rPr>
            </w:pPr>
          </w:p>
          <w:p w:rsidR="0074595E" w:rsidRDefault="0074595E">
            <w:pPr>
              <w:rPr>
                <w:i/>
                <w:sz w:val="22"/>
              </w:rPr>
            </w:pPr>
          </w:p>
          <w:p w:rsidR="0074595E" w:rsidRDefault="0074595E">
            <w:pPr>
              <w:rPr>
                <w:i/>
                <w:sz w:val="22"/>
              </w:rPr>
            </w:pPr>
          </w:p>
          <w:p w:rsidR="0074595E" w:rsidRDefault="0074595E">
            <w:pPr>
              <w:rPr>
                <w:i/>
                <w:sz w:val="22"/>
              </w:rPr>
            </w:pPr>
          </w:p>
          <w:p w:rsidR="002965BF" w:rsidRDefault="002965BF" w:rsidP="002965BF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2965BF" w:rsidRPr="00ED4BD9" w:rsidRDefault="002965BF" w:rsidP="00ED4BD9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083418" w:rsidRDefault="00083418" w:rsidP="00144FCB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083418" w:rsidRPr="00083418" w:rsidRDefault="00083418" w:rsidP="00083418">
            <w:pPr>
              <w:rPr>
                <w:sz w:val="24"/>
                <w:szCs w:val="24"/>
              </w:rPr>
            </w:pPr>
          </w:p>
          <w:p w:rsidR="00083418" w:rsidRDefault="00083418" w:rsidP="00083418">
            <w:pPr>
              <w:rPr>
                <w:sz w:val="24"/>
                <w:szCs w:val="24"/>
              </w:rPr>
            </w:pPr>
          </w:p>
          <w:p w:rsidR="0074595E" w:rsidRPr="00083418" w:rsidRDefault="0074595E" w:rsidP="00083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7" w:type="dxa"/>
          </w:tcPr>
          <w:p w:rsidR="00655798" w:rsidRDefault="00655798">
            <w:pPr>
              <w:pStyle w:val="Tit"/>
              <w:shd w:val="pct10" w:color="auto" w:fill="auto"/>
              <w:ind w:left="0" w:right="-155" w:firstLine="180"/>
              <w:rPr>
                <w:rFonts w:ascii="Verdana" w:hAnsi="Verdana"/>
                <w:sz w:val="18"/>
              </w:rPr>
            </w:pPr>
          </w:p>
          <w:p w:rsidR="00655798" w:rsidRDefault="00655798">
            <w:pPr>
              <w:pStyle w:val="Tit"/>
              <w:shd w:val="pct10" w:color="auto" w:fill="auto"/>
              <w:ind w:left="0" w:right="-155" w:firstLine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Career Objective:                              </w:t>
            </w:r>
          </w:p>
          <w:p w:rsidR="004A4B3A" w:rsidRDefault="00655798" w:rsidP="008D3623">
            <w:pPr>
              <w:pStyle w:val="BodyText2"/>
              <w:spacing w:before="240"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To effective</w:t>
            </w:r>
            <w:r w:rsidR="006A2F97">
              <w:rPr>
                <w:sz w:val="20"/>
                <w:szCs w:val="20"/>
              </w:rPr>
              <w:t xml:space="preserve">ly utilize my skills </w:t>
            </w:r>
            <w:r>
              <w:rPr>
                <w:sz w:val="20"/>
                <w:szCs w:val="20"/>
              </w:rPr>
              <w:t>and qualifications to contribute significantly to an organization that provides a stimulating and competitive environment, as well as long-term growth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 w:val="18"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Education:                                      </w:t>
            </w:r>
          </w:p>
          <w:p w:rsidR="00655798" w:rsidRDefault="00655798" w:rsidP="00C55ACD">
            <w:pPr>
              <w:pStyle w:val="StyleVerdana"/>
              <w:numPr>
                <w:ilvl w:val="0"/>
                <w:numId w:val="0"/>
              </w:numPr>
              <w:ind w:left="360"/>
            </w:pPr>
          </w:p>
          <w:p w:rsidR="00E50E16" w:rsidRPr="00E50E16" w:rsidRDefault="00522E23" w:rsidP="00C55ACD">
            <w:pPr>
              <w:pStyle w:val="StyleVerdana"/>
              <w:numPr>
                <w:ilvl w:val="0"/>
                <w:numId w:val="14"/>
              </w:numPr>
            </w:pPr>
            <w:r>
              <w:rPr>
                <w:b/>
              </w:rPr>
              <w:t>B.E COMPUTER SCIENCE AND ENGINEERING</w:t>
            </w:r>
            <w:r w:rsidR="00E50E16">
              <w:rPr>
                <w:b/>
              </w:rPr>
              <w:t xml:space="preserve"> </w:t>
            </w:r>
          </w:p>
          <w:p w:rsidR="00B7065C" w:rsidRPr="00B7065C" w:rsidRDefault="00B7065C" w:rsidP="00522E23">
            <w:pPr>
              <w:pStyle w:val="StyleVerdana"/>
              <w:numPr>
                <w:ilvl w:val="0"/>
                <w:numId w:val="0"/>
              </w:numPr>
              <w:ind w:left="720" w:hanging="360"/>
            </w:pPr>
          </w:p>
          <w:p w:rsidR="00B7065C" w:rsidRPr="008561B7" w:rsidRDefault="00522E23" w:rsidP="00C55ACD">
            <w:pPr>
              <w:pStyle w:val="StyleVerdana"/>
              <w:numPr>
                <w:ilvl w:val="0"/>
                <w:numId w:val="0"/>
              </w:numPr>
              <w:ind w:left="720"/>
            </w:pPr>
            <w:r>
              <w:t>S.A. Engineering College</w:t>
            </w:r>
            <w:r w:rsidR="00F84DC6">
              <w:t>,</w:t>
            </w:r>
          </w:p>
          <w:p w:rsidR="00B7065C" w:rsidRPr="008561B7" w:rsidRDefault="00B7065C" w:rsidP="00C55ACD">
            <w:pPr>
              <w:pStyle w:val="StyleVerdana"/>
              <w:numPr>
                <w:ilvl w:val="0"/>
                <w:numId w:val="0"/>
              </w:numPr>
              <w:ind w:left="720"/>
            </w:pPr>
          </w:p>
          <w:p w:rsidR="00B7065C" w:rsidRPr="008561B7" w:rsidRDefault="00522E23" w:rsidP="00C55ACD">
            <w:pPr>
              <w:pStyle w:val="StyleVerdana"/>
              <w:numPr>
                <w:ilvl w:val="0"/>
                <w:numId w:val="0"/>
              </w:numPr>
              <w:ind w:left="720"/>
            </w:pPr>
            <w:r>
              <w:t>Affiliated to Anna University Chennai</w:t>
            </w:r>
            <w:r w:rsidR="00135D8D">
              <w:t xml:space="preserve"> </w:t>
            </w:r>
            <w:r>
              <w:t>,</w:t>
            </w:r>
          </w:p>
          <w:p w:rsidR="00B7065C" w:rsidRDefault="00B7065C" w:rsidP="00C55ACD">
            <w:pPr>
              <w:pStyle w:val="StyleVerdana"/>
              <w:numPr>
                <w:ilvl w:val="0"/>
                <w:numId w:val="0"/>
              </w:numPr>
              <w:ind w:left="720"/>
            </w:pPr>
          </w:p>
          <w:p w:rsidR="00522E23" w:rsidRDefault="009950C4" w:rsidP="009950C4">
            <w:pPr>
              <w:pStyle w:val="StyleVerdana"/>
              <w:numPr>
                <w:ilvl w:val="0"/>
                <w:numId w:val="0"/>
              </w:numPr>
              <w:ind w:left="720" w:hanging="360"/>
            </w:pPr>
            <w:r>
              <w:t xml:space="preserve">    </w:t>
            </w:r>
            <w:r w:rsidR="00522E23">
              <w:t xml:space="preserve"> with </w:t>
            </w:r>
            <w:r>
              <w:t>80.1</w:t>
            </w:r>
            <w:r w:rsidR="00522E23">
              <w:t>% (2008-2012)</w:t>
            </w:r>
          </w:p>
          <w:p w:rsidR="00655798" w:rsidRDefault="00655798" w:rsidP="00C55ACD">
            <w:pPr>
              <w:pStyle w:val="StyleVerdana"/>
              <w:numPr>
                <w:ilvl w:val="0"/>
                <w:numId w:val="0"/>
              </w:numPr>
              <w:ind w:left="360"/>
            </w:pPr>
          </w:p>
          <w:p w:rsidR="00655798" w:rsidRDefault="00655798" w:rsidP="00C55ACD">
            <w:pPr>
              <w:rPr>
                <w:rFonts w:ascii="Verdana" w:hAnsi="Verdana"/>
              </w:rPr>
            </w:pPr>
          </w:p>
          <w:p w:rsidR="00655798" w:rsidRDefault="00655798" w:rsidP="00C55ACD">
            <w:pPr>
              <w:numPr>
                <w:ilvl w:val="0"/>
                <w:numId w:val="2"/>
              </w:numPr>
              <w:tabs>
                <w:tab w:val="clear" w:pos="1440"/>
              </w:tabs>
              <w:ind w:left="706"/>
              <w:rPr>
                <w:rStyle w:val="StyleVerdanaChar"/>
              </w:rPr>
            </w:pPr>
            <w:r>
              <w:rPr>
                <w:rFonts w:ascii="Verdana" w:hAnsi="Verdana"/>
                <w:b/>
              </w:rPr>
              <w:t xml:space="preserve">Higher Secondary Certificate </w:t>
            </w:r>
          </w:p>
          <w:p w:rsidR="00655798" w:rsidRDefault="00655798" w:rsidP="00C55ACD">
            <w:pPr>
              <w:ind w:left="346"/>
              <w:rPr>
                <w:rFonts w:ascii="Verdana" w:hAnsi="Verdana"/>
              </w:rPr>
            </w:pPr>
          </w:p>
          <w:p w:rsidR="00655798" w:rsidRDefault="00522E23" w:rsidP="00C55ACD">
            <w:pPr>
              <w:ind w:left="7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Vellammal Matriculation Higher Secondary School,</w:t>
            </w:r>
          </w:p>
          <w:p w:rsidR="00522E23" w:rsidRDefault="00522E23" w:rsidP="00C55ACD">
            <w:pPr>
              <w:ind w:left="706"/>
              <w:rPr>
                <w:rFonts w:ascii="Verdana" w:hAnsi="Verdana"/>
              </w:rPr>
            </w:pPr>
          </w:p>
          <w:p w:rsidR="00522E23" w:rsidRPr="008561B7" w:rsidRDefault="003757D3" w:rsidP="00C55ACD">
            <w:pPr>
              <w:ind w:left="7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With 87.6</w:t>
            </w:r>
            <w:r w:rsidR="00522E23">
              <w:rPr>
                <w:rFonts w:ascii="Verdana" w:hAnsi="Verdana"/>
              </w:rPr>
              <w:t>% (2008)</w:t>
            </w:r>
          </w:p>
          <w:p w:rsidR="00655798" w:rsidRPr="008561B7" w:rsidRDefault="00655798" w:rsidP="00C55ACD">
            <w:pPr>
              <w:ind w:left="706" w:hanging="360"/>
              <w:rPr>
                <w:rFonts w:ascii="Verdana" w:hAnsi="Verdana"/>
              </w:rPr>
            </w:pPr>
          </w:p>
          <w:p w:rsidR="00655798" w:rsidRDefault="00655798" w:rsidP="00C55ACD">
            <w:pPr>
              <w:ind w:left="702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</w:t>
            </w:r>
          </w:p>
          <w:p w:rsidR="00655798" w:rsidRDefault="00655798" w:rsidP="00C55ACD">
            <w:pPr>
              <w:numPr>
                <w:ilvl w:val="0"/>
                <w:numId w:val="2"/>
              </w:numPr>
              <w:tabs>
                <w:tab w:val="clear" w:pos="1440"/>
                <w:tab w:val="num" w:pos="702"/>
              </w:tabs>
              <w:ind w:left="70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Secondary</w:t>
            </w:r>
            <w:r w:rsidR="00522E23">
              <w:rPr>
                <w:rFonts w:ascii="Verdana" w:hAnsi="Verdana"/>
                <w:b/>
              </w:rPr>
              <w:t xml:space="preserve"> School</w:t>
            </w:r>
            <w:r>
              <w:rPr>
                <w:rFonts w:ascii="Verdana" w:hAnsi="Verdana"/>
                <w:b/>
              </w:rPr>
              <w:t xml:space="preserve"> Leaving Certificate      </w:t>
            </w:r>
          </w:p>
          <w:p w:rsidR="00655798" w:rsidRDefault="00655798" w:rsidP="00C55ACD">
            <w:pPr>
              <w:ind w:left="342"/>
              <w:rPr>
                <w:rFonts w:ascii="Verdana" w:hAnsi="Verdana"/>
                <w:b/>
              </w:rPr>
            </w:pPr>
          </w:p>
          <w:p w:rsidR="00655798" w:rsidRDefault="00522E23" w:rsidP="00C55ACD">
            <w:pPr>
              <w:ind w:left="70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Singarampillai Girl’s Higher Secondary School,</w:t>
            </w:r>
          </w:p>
          <w:p w:rsidR="00522E23" w:rsidRDefault="00522E23" w:rsidP="00C55ACD">
            <w:pPr>
              <w:ind w:left="702"/>
              <w:rPr>
                <w:rFonts w:ascii="Verdana" w:hAnsi="Verdana"/>
              </w:rPr>
            </w:pPr>
          </w:p>
          <w:p w:rsidR="00522E23" w:rsidRDefault="00522E23" w:rsidP="00C55ACD">
            <w:pPr>
              <w:ind w:left="70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With 83% (2006)</w:t>
            </w:r>
          </w:p>
          <w:p w:rsidR="00E72B9D" w:rsidRPr="008561B7" w:rsidRDefault="00E72B9D" w:rsidP="00C55ACD">
            <w:pPr>
              <w:ind w:left="702"/>
              <w:rPr>
                <w:rFonts w:ascii="Verdana" w:hAnsi="Verdana"/>
              </w:rPr>
            </w:pPr>
          </w:p>
          <w:p w:rsidR="00655798" w:rsidRPr="008561B7" w:rsidRDefault="00655798" w:rsidP="00C55ACD">
            <w:pPr>
              <w:pStyle w:val="StyleVerdanaLinespacing15lines"/>
            </w:pPr>
          </w:p>
          <w:p w:rsidR="00655798" w:rsidRDefault="00655798" w:rsidP="00D178ED">
            <w:pPr>
              <w:rPr>
                <w:rFonts w:ascii="Verdana" w:hAnsi="Verdana"/>
                <w:sz w:val="18"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bCs/>
                <w:sz w:val="18"/>
              </w:rPr>
            </w:pPr>
          </w:p>
          <w:p w:rsidR="00126CED" w:rsidRPr="00126CED" w:rsidRDefault="00522E23" w:rsidP="00126CED">
            <w:pPr>
              <w:pStyle w:val="Tit"/>
              <w:shd w:val="pct10" w:color="auto" w:fill="auto"/>
              <w:ind w:right="-155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Area of Interest:</w:t>
            </w:r>
          </w:p>
          <w:p w:rsidR="00514D73" w:rsidRPr="006225C9" w:rsidRDefault="005E608D" w:rsidP="005E608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Latha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Computer networks</w:t>
            </w:r>
          </w:p>
          <w:p w:rsidR="006225C9" w:rsidRPr="00E72B9D" w:rsidRDefault="006225C9" w:rsidP="006225C9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Verdana" w:hAnsi="Verdana" w:cs="Latha"/>
                <w:bCs/>
                <w:sz w:val="22"/>
                <w:szCs w:val="22"/>
              </w:rPr>
            </w:pPr>
          </w:p>
          <w:p w:rsidR="00555432" w:rsidRDefault="00555432" w:rsidP="00555432">
            <w:pPr>
              <w:pStyle w:val="Tit"/>
              <w:shd w:val="pct10" w:color="auto" w:fill="auto"/>
              <w:spacing w:after="0"/>
              <w:ind w:left="0" w:right="-155" w:firstLine="0"/>
              <w:rPr>
                <w:rFonts w:ascii="Verdana" w:hAnsi="Verdana"/>
                <w:szCs w:val="24"/>
              </w:rPr>
            </w:pPr>
          </w:p>
          <w:p w:rsidR="00DC5AFD" w:rsidRPr="009E7E16" w:rsidRDefault="005E608D" w:rsidP="00555432">
            <w:pPr>
              <w:pStyle w:val="Tit"/>
              <w:shd w:val="pct10" w:color="auto" w:fill="auto"/>
              <w:spacing w:after="0"/>
              <w:ind w:left="0" w:right="-155" w:firstLine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Achievements:</w:t>
            </w:r>
            <w:r w:rsidR="00DC5AFD">
              <w:rPr>
                <w:rFonts w:ascii="Verdana" w:hAnsi="Verdana"/>
                <w:szCs w:val="24"/>
              </w:rPr>
              <w:t xml:space="preserve">                           </w:t>
            </w:r>
          </w:p>
          <w:p w:rsidR="00DC5AFD" w:rsidRDefault="005E608D" w:rsidP="005E608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 xml:space="preserve">Participated in third state level science talent search </w:t>
            </w:r>
          </w:p>
          <w:p w:rsidR="005E608D" w:rsidRDefault="00EA2D1F" w:rsidP="005E608D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>Exam</w:t>
            </w:r>
            <w:r w:rsidR="005E608D">
              <w:rPr>
                <w:rFonts w:ascii="Verdana" w:hAnsi="Verdana" w:cs="Latha"/>
              </w:rPr>
              <w:t>.</w:t>
            </w:r>
          </w:p>
          <w:p w:rsidR="005E608D" w:rsidRDefault="005E608D" w:rsidP="005E608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 xml:space="preserve">Received Appreciation for punctuality certificate from </w:t>
            </w:r>
          </w:p>
          <w:p w:rsidR="005E608D" w:rsidRDefault="005E608D" w:rsidP="005E608D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 xml:space="preserve">Vellammal </w:t>
            </w:r>
            <w:r w:rsidR="000F5EF9">
              <w:rPr>
                <w:rFonts w:ascii="Verdana" w:hAnsi="Verdana" w:cs="Latha"/>
              </w:rPr>
              <w:t>ma</w:t>
            </w:r>
            <w:r>
              <w:rPr>
                <w:rFonts w:ascii="Verdana" w:hAnsi="Verdana" w:cs="Latha"/>
              </w:rPr>
              <w:t>tric</w:t>
            </w:r>
            <w:r w:rsidR="000F5EF9">
              <w:rPr>
                <w:rFonts w:ascii="Verdana" w:hAnsi="Verdana" w:cs="Latha"/>
              </w:rPr>
              <w:t>ul</w:t>
            </w:r>
            <w:r>
              <w:rPr>
                <w:rFonts w:ascii="Verdana" w:hAnsi="Verdana" w:cs="Latha"/>
              </w:rPr>
              <w:t>ation higher secondary school and</w:t>
            </w:r>
          </w:p>
          <w:p w:rsidR="005E608D" w:rsidRDefault="005E608D" w:rsidP="005E608D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>S.A. Engineering College.</w:t>
            </w:r>
          </w:p>
          <w:p w:rsidR="006225C9" w:rsidRPr="006225C9" w:rsidRDefault="006225C9" w:rsidP="006225C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="Verdana" w:hAnsi="Verdana" w:cs="Latha"/>
              </w:rPr>
            </w:pPr>
            <w:r>
              <w:rPr>
                <w:rFonts w:ascii="Verdana" w:hAnsi="Verdana" w:cs="Latha"/>
              </w:rPr>
              <w:t>Presented a paper in the National Conference on “Prohibiting Indecorous Users In Anonymous Networks” held at Adhi college of engineering.</w:t>
            </w:r>
          </w:p>
          <w:p w:rsidR="00E72B9D" w:rsidRPr="005E608D" w:rsidRDefault="00E72B9D" w:rsidP="005E608D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after="240" w:line="360" w:lineRule="auto"/>
              <w:rPr>
                <w:rFonts w:ascii="Verdana" w:hAnsi="Verdana" w:cs="Latha"/>
              </w:rPr>
            </w:pPr>
          </w:p>
          <w:p w:rsidR="00DC5AFD" w:rsidRDefault="00DC5AFD" w:rsidP="007F43A1">
            <w:pPr>
              <w:widowControl w:val="0"/>
              <w:autoSpaceDE w:val="0"/>
              <w:autoSpaceDN w:val="0"/>
              <w:adjustRightInd w:val="0"/>
              <w:spacing w:before="240" w:after="240"/>
              <w:ind w:left="360"/>
              <w:jc w:val="center"/>
            </w:pPr>
          </w:p>
        </w:tc>
      </w:tr>
    </w:tbl>
    <w:p w:rsidR="00655798" w:rsidRDefault="006A2F97">
      <w:pPr>
        <w:shd w:val="pct12" w:color="auto" w:fill="auto"/>
        <w:ind w:left="-270" w:right="-1170" w:hanging="270"/>
        <w:jc w:val="center"/>
        <w:rPr>
          <w:rFonts w:ascii="Verdana" w:hAnsi="Verdana"/>
          <w:b/>
          <w:sz w:val="30"/>
        </w:rPr>
      </w:pPr>
      <w:r>
        <w:rPr>
          <w:rFonts w:ascii="Verdana" w:hAnsi="Verdana"/>
          <w:b/>
          <w:sz w:val="30"/>
        </w:rPr>
        <w:t>RESUME</w:t>
      </w:r>
    </w:p>
    <w:tbl>
      <w:tblPr>
        <w:tblpPr w:leftFromText="180" w:rightFromText="180" w:vertAnchor="text" w:horzAnchor="margin" w:tblpX="-370" w:tblpY="187"/>
        <w:tblW w:w="1088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780"/>
        <w:gridCol w:w="7100"/>
      </w:tblGrid>
      <w:tr w:rsidR="00655798" w:rsidTr="00CC6895">
        <w:trPr>
          <w:cantSplit/>
          <w:trHeight w:val="16023"/>
        </w:trPr>
        <w:tc>
          <w:tcPr>
            <w:tcW w:w="3780" w:type="dxa"/>
            <w:shd w:val="pct10" w:color="auto" w:fill="auto"/>
          </w:tcPr>
          <w:p w:rsidR="00655798" w:rsidRDefault="00655798">
            <w:pPr>
              <w:rPr>
                <w:b/>
                <w:sz w:val="22"/>
              </w:rPr>
            </w:pPr>
          </w:p>
          <w:p w:rsidR="00655798" w:rsidRDefault="00655798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2965BF" w:rsidRPr="00F323C2" w:rsidRDefault="002965BF" w:rsidP="002965BF">
            <w:pPr>
              <w:jc w:val="both"/>
              <w:rPr>
                <w:rFonts w:ascii="Verdana" w:hAnsi="Verdana" w:cs="Tahoma"/>
                <w:sz w:val="24"/>
                <w:szCs w:val="24"/>
                <w:u w:val="single"/>
              </w:rPr>
            </w:pPr>
          </w:p>
          <w:p w:rsidR="002965BF" w:rsidRPr="00CF2207" w:rsidRDefault="00A6340B" w:rsidP="00CF2207">
            <w:pPr>
              <w:pStyle w:val="Heading7"/>
              <w:tabs>
                <w:tab w:val="left" w:pos="221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Project</w:t>
            </w:r>
            <w:r w:rsidR="002965BF" w:rsidRPr="00CF2207">
              <w:rPr>
                <w:sz w:val="28"/>
                <w:szCs w:val="28"/>
                <w:u w:val="single"/>
              </w:rPr>
              <w:t xml:space="preserve"> Details:</w:t>
            </w:r>
          </w:p>
          <w:p w:rsidR="002965BF" w:rsidRDefault="002965BF" w:rsidP="002965BF"/>
          <w:p w:rsidR="002965BF" w:rsidRDefault="00ED4BD9" w:rsidP="00ED4B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i/>
                <w:sz w:val="24"/>
                <w:szCs w:val="24"/>
              </w:rPr>
            </w:pPr>
            <w:r w:rsidRPr="00ED4BD9">
              <w:rPr>
                <w:b/>
                <w:i/>
                <w:sz w:val="24"/>
                <w:szCs w:val="24"/>
              </w:rPr>
              <w:t xml:space="preserve">DOMAIN: </w:t>
            </w:r>
            <w:r w:rsidRPr="00ED4BD9">
              <w:rPr>
                <w:i/>
                <w:sz w:val="24"/>
                <w:szCs w:val="24"/>
              </w:rPr>
              <w:t>Anonymous Networks</w:t>
            </w:r>
          </w:p>
          <w:p w:rsidR="00144FCB" w:rsidRPr="006225C9" w:rsidRDefault="00ED4BD9" w:rsidP="00144FCB">
            <w:pPr>
              <w:pStyle w:val="ListParagraph"/>
              <w:numPr>
                <w:ilvl w:val="0"/>
                <w:numId w:val="14"/>
              </w:numPr>
              <w:spacing w:before="240" w:line="360" w:lineRule="auto"/>
              <w:rPr>
                <w:i/>
                <w:sz w:val="24"/>
                <w:szCs w:val="24"/>
              </w:rPr>
            </w:pPr>
            <w:r w:rsidRPr="006225C9">
              <w:rPr>
                <w:b/>
                <w:i/>
                <w:sz w:val="24"/>
                <w:szCs w:val="24"/>
              </w:rPr>
              <w:t>Title:</w:t>
            </w:r>
            <w:r w:rsidRPr="006225C9">
              <w:rPr>
                <w:i/>
                <w:sz w:val="24"/>
                <w:szCs w:val="24"/>
              </w:rPr>
              <w:t xml:space="preserve"> </w:t>
            </w:r>
            <w:r w:rsidR="006225C9" w:rsidRPr="006225C9">
              <w:rPr>
                <w:i/>
                <w:sz w:val="24"/>
                <w:szCs w:val="24"/>
              </w:rPr>
              <w:t>Prohibiting Indecorous Users In Anonymous Networks</w:t>
            </w:r>
          </w:p>
          <w:p w:rsidR="00144FCB" w:rsidRDefault="00144FCB" w:rsidP="00144FCB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655798" w:rsidRPr="00CF2207" w:rsidRDefault="00655798">
            <w:pPr>
              <w:rPr>
                <w:i/>
                <w:sz w:val="28"/>
                <w:szCs w:val="28"/>
                <w:u w:val="single"/>
              </w:rPr>
            </w:pPr>
            <w:r w:rsidRPr="00CF2207">
              <w:rPr>
                <w:b/>
                <w:i/>
                <w:sz w:val="28"/>
                <w:szCs w:val="28"/>
                <w:u w:val="single"/>
              </w:rPr>
              <w:t>Core Competencies</w:t>
            </w:r>
            <w:r w:rsidRPr="00CF2207">
              <w:rPr>
                <w:i/>
                <w:sz w:val="28"/>
                <w:szCs w:val="28"/>
                <w:u w:val="single"/>
              </w:rPr>
              <w:t>:</w:t>
            </w:r>
          </w:p>
          <w:p w:rsidR="00655798" w:rsidRDefault="00655798">
            <w:pPr>
              <w:rPr>
                <w:i/>
                <w:sz w:val="24"/>
                <w:szCs w:val="24"/>
              </w:rPr>
            </w:pPr>
          </w:p>
          <w:p w:rsidR="00655798" w:rsidRDefault="00655798">
            <w:pPr>
              <w:numPr>
                <w:ilvl w:val="0"/>
                <w:numId w:val="4"/>
              </w:num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Highly Self Motivated</w:t>
            </w:r>
          </w:p>
          <w:p w:rsidR="00655798" w:rsidRDefault="00655798">
            <w:pPr>
              <w:numPr>
                <w:ilvl w:val="0"/>
                <w:numId w:val="4"/>
              </w:numPr>
              <w:spacing w:line="360" w:lineRule="auto"/>
              <w:ind w:right="-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Highly Committed </w:t>
            </w:r>
          </w:p>
          <w:p w:rsidR="00655798" w:rsidRDefault="00655798">
            <w:pPr>
              <w:spacing w:line="360" w:lineRule="auto"/>
              <w:ind w:right="-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&amp; Hard Working</w:t>
            </w:r>
          </w:p>
          <w:p w:rsidR="00655798" w:rsidRDefault="00655798">
            <w:pPr>
              <w:numPr>
                <w:ilvl w:val="0"/>
                <w:numId w:val="4"/>
              </w:numPr>
              <w:spacing w:line="360" w:lineRule="auto"/>
              <w:ind w:right="-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Disciplined &amp; Capable Of Meeting Any Situation</w:t>
            </w:r>
          </w:p>
          <w:p w:rsidR="00655798" w:rsidRDefault="00DD41D8">
            <w:pPr>
              <w:numPr>
                <w:ilvl w:val="0"/>
                <w:numId w:val="4"/>
              </w:numPr>
              <w:spacing w:line="360" w:lineRule="auto"/>
              <w:ind w:right="-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Willing to learn and open </w:t>
            </w:r>
            <w:r w:rsidR="00655798">
              <w:rPr>
                <w:i/>
                <w:sz w:val="24"/>
                <w:szCs w:val="24"/>
              </w:rPr>
              <w:t>to accept challenges.</w:t>
            </w:r>
          </w:p>
          <w:p w:rsidR="00655798" w:rsidRDefault="00655798">
            <w:pPr>
              <w:numPr>
                <w:ilvl w:val="0"/>
                <w:numId w:val="4"/>
              </w:numPr>
              <w:spacing w:line="360" w:lineRule="auto"/>
              <w:ind w:right="-1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Flexible to adapt myself in any work environment.</w:t>
            </w:r>
          </w:p>
          <w:p w:rsidR="00655798" w:rsidRDefault="00655798">
            <w:pPr>
              <w:rPr>
                <w:i/>
                <w:sz w:val="22"/>
              </w:rPr>
            </w:pPr>
          </w:p>
          <w:p w:rsidR="00655798" w:rsidRDefault="00655798">
            <w:pPr>
              <w:rPr>
                <w:i/>
                <w:sz w:val="22"/>
              </w:rPr>
            </w:pPr>
          </w:p>
          <w:p w:rsidR="00655798" w:rsidRDefault="00655798">
            <w:pPr>
              <w:rPr>
                <w:i/>
                <w:sz w:val="22"/>
              </w:rPr>
            </w:pPr>
          </w:p>
          <w:p w:rsidR="00655798" w:rsidRDefault="00655798">
            <w:pPr>
              <w:rPr>
                <w:i/>
                <w:sz w:val="22"/>
              </w:rPr>
            </w:pPr>
          </w:p>
          <w:p w:rsidR="00655798" w:rsidRDefault="00655798">
            <w:pPr>
              <w:rPr>
                <w:b/>
                <w:i/>
                <w:sz w:val="24"/>
                <w:szCs w:val="24"/>
              </w:rPr>
            </w:pPr>
          </w:p>
          <w:p w:rsidR="00655798" w:rsidRDefault="00655798">
            <w:pPr>
              <w:rPr>
                <w:b/>
                <w:i/>
                <w:sz w:val="24"/>
                <w:szCs w:val="24"/>
              </w:rPr>
            </w:pPr>
          </w:p>
          <w:p w:rsidR="00655798" w:rsidRDefault="00655798">
            <w:pPr>
              <w:rPr>
                <w:i/>
                <w:sz w:val="22"/>
              </w:rPr>
            </w:pPr>
          </w:p>
        </w:tc>
        <w:tc>
          <w:tcPr>
            <w:tcW w:w="7100" w:type="dxa"/>
          </w:tcPr>
          <w:p w:rsidR="00655798" w:rsidRPr="009E7E16" w:rsidRDefault="00655798" w:rsidP="009E7E1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Lath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ab/>
            </w:r>
          </w:p>
          <w:p w:rsidR="009E7E16" w:rsidRDefault="009E7E16" w:rsidP="009E7E16">
            <w:pPr>
              <w:pStyle w:val="Tit"/>
              <w:shd w:val="pct10" w:color="auto" w:fill="auto"/>
              <w:ind w:left="0" w:right="-155" w:firstLine="0"/>
              <w:rPr>
                <w:rFonts w:ascii="Verdana" w:hAnsi="Verdana"/>
                <w:sz w:val="18"/>
              </w:rPr>
            </w:pPr>
          </w:p>
          <w:p w:rsidR="009E7E16" w:rsidRDefault="006F7901" w:rsidP="009E7E16">
            <w:pPr>
              <w:pStyle w:val="Tit"/>
              <w:shd w:val="pct10" w:color="auto" w:fill="auto"/>
              <w:ind w:left="0" w:right="-155" w:firstLine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Skill Set</w:t>
            </w:r>
            <w:r w:rsidR="009E7E16">
              <w:rPr>
                <w:rFonts w:ascii="Verdana" w:hAnsi="Verdana"/>
                <w:szCs w:val="24"/>
              </w:rPr>
              <w:t xml:space="preserve">:                             </w:t>
            </w:r>
          </w:p>
          <w:p w:rsidR="00655798" w:rsidRDefault="00655798" w:rsidP="009E7E16">
            <w:pPr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</w:p>
          <w:p w:rsidR="00981A52" w:rsidRPr="000C4A4E" w:rsidRDefault="00B31606" w:rsidP="000C4A4E">
            <w:pPr>
              <w:pStyle w:val="ListParagraph"/>
              <w:numPr>
                <w:ilvl w:val="0"/>
                <w:numId w:val="17"/>
              </w:numPr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  <w:r w:rsidRPr="000C4A4E">
              <w:rPr>
                <w:rFonts w:ascii="Verdana" w:hAnsi="Verdana"/>
                <w:b/>
              </w:rPr>
              <w:t>LANGUAGES:</w:t>
            </w:r>
            <w:r w:rsidRPr="000C4A4E">
              <w:rPr>
                <w:rFonts w:ascii="Verdana" w:hAnsi="Verdana"/>
              </w:rPr>
              <w:t xml:space="preserve"> </w:t>
            </w:r>
            <w:r w:rsidR="000C4A4E" w:rsidRPr="00461C47">
              <w:rPr>
                <w:rFonts w:ascii="Verdana" w:hAnsi="Verdana"/>
              </w:rPr>
              <w:t xml:space="preserve"> </w:t>
            </w:r>
            <w:r w:rsidR="00A42868">
              <w:rPr>
                <w:rFonts w:ascii="Verdana" w:hAnsi="Verdana"/>
              </w:rPr>
              <w:t xml:space="preserve"> </w:t>
            </w:r>
            <w:r w:rsidR="000C4A4E" w:rsidRPr="00461C47">
              <w:rPr>
                <w:rFonts w:ascii="Verdana" w:hAnsi="Verdana"/>
              </w:rPr>
              <w:t>C, C++</w:t>
            </w:r>
            <w:r w:rsidR="000C4A4E">
              <w:rPr>
                <w:rFonts w:ascii="Verdana" w:hAnsi="Verdana"/>
              </w:rPr>
              <w:t xml:space="preserve">, </w:t>
            </w:r>
            <w:r w:rsidR="00B350DE">
              <w:rPr>
                <w:rFonts w:ascii="Verdana" w:hAnsi="Verdana"/>
              </w:rPr>
              <w:t>.n</w:t>
            </w:r>
            <w:r w:rsidR="00165391">
              <w:rPr>
                <w:rFonts w:ascii="Verdana" w:hAnsi="Verdana"/>
              </w:rPr>
              <w:t>et</w:t>
            </w:r>
          </w:p>
          <w:p w:rsidR="007420FF" w:rsidRPr="00E44E28" w:rsidRDefault="00981A52" w:rsidP="000C4A4E">
            <w:pPr>
              <w:pStyle w:val="ListParagraph"/>
              <w:numPr>
                <w:ilvl w:val="0"/>
                <w:numId w:val="17"/>
              </w:numPr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PACKAGES: </w:t>
            </w:r>
            <w:r w:rsidR="00F5535A" w:rsidRPr="00461C47">
              <w:rPr>
                <w:rFonts w:ascii="Verdana" w:hAnsi="Verdana"/>
              </w:rPr>
              <w:t>MS Office,</w:t>
            </w:r>
            <w:r w:rsidR="00F5535A">
              <w:rPr>
                <w:rFonts w:ascii="Verdana" w:hAnsi="Verdana"/>
              </w:rPr>
              <w:t xml:space="preserve"> Visual Basic</w:t>
            </w:r>
          </w:p>
          <w:p w:rsidR="00E44E28" w:rsidRPr="00E44E28" w:rsidRDefault="00E44E28" w:rsidP="00E44E28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jc w:val="both"/>
              <w:rPr>
                <w:rFonts w:ascii="Verdana" w:hAnsi="Verdana"/>
                <w:bCs/>
              </w:rPr>
            </w:pPr>
            <w:r w:rsidRPr="00E44E28">
              <w:rPr>
                <w:rFonts w:ascii="Verdana" w:hAnsi="Verdana"/>
                <w:b/>
                <w:bCs/>
              </w:rPr>
              <w:t>S</w:t>
            </w:r>
            <w:r>
              <w:rPr>
                <w:rFonts w:ascii="Verdana" w:hAnsi="Verdana"/>
                <w:b/>
                <w:bCs/>
              </w:rPr>
              <w:t>CRIPTING LANGUAGES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E44E28">
              <w:rPr>
                <w:rFonts w:ascii="Verdana" w:hAnsi="Verdana"/>
                <w:bCs/>
              </w:rPr>
              <w:t>HTML, JSP, JavaScript(Basics)</w:t>
            </w:r>
          </w:p>
          <w:p w:rsidR="00E44E28" w:rsidRPr="00E44E28" w:rsidRDefault="00E44E28" w:rsidP="00E44E28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jc w:val="both"/>
              <w:rPr>
                <w:rFonts w:ascii="Verdana" w:hAnsi="Verdana"/>
                <w:bCs/>
              </w:rPr>
            </w:pPr>
            <w:r w:rsidRPr="00E44E28">
              <w:rPr>
                <w:rFonts w:ascii="Verdana" w:hAnsi="Verdana"/>
                <w:b/>
                <w:bCs/>
              </w:rPr>
              <w:t>O</w:t>
            </w:r>
            <w:r>
              <w:rPr>
                <w:rFonts w:ascii="Verdana" w:hAnsi="Verdana"/>
                <w:b/>
                <w:bCs/>
              </w:rPr>
              <w:t>PERATING SYSTEM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E44E28">
              <w:rPr>
                <w:rFonts w:ascii="Verdana" w:hAnsi="Verdana"/>
                <w:bCs/>
              </w:rPr>
              <w:t>Windows 7,2000,XP</w:t>
            </w:r>
          </w:p>
          <w:p w:rsidR="00E44E28" w:rsidRPr="00E72B9D" w:rsidRDefault="00E44E28" w:rsidP="00E44E28">
            <w:pPr>
              <w:pStyle w:val="ListParagraph"/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</w:p>
          <w:p w:rsidR="00E72B9D" w:rsidRPr="00ED4BD9" w:rsidRDefault="00E72B9D" w:rsidP="00E72B9D">
            <w:pPr>
              <w:pStyle w:val="ListParagraph"/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</w:p>
          <w:p w:rsidR="00ED4BD9" w:rsidRDefault="00ED4BD9" w:rsidP="00ED4BD9">
            <w:pPr>
              <w:tabs>
                <w:tab w:val="left" w:pos="1870"/>
              </w:tabs>
              <w:spacing w:line="360" w:lineRule="auto"/>
              <w:rPr>
                <w:rFonts w:ascii="Verdana" w:hAnsi="Verdana"/>
                <w:b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 w:val="18"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Extra Curricular Activities:                                              </w:t>
            </w:r>
          </w:p>
          <w:p w:rsidR="00904100" w:rsidRDefault="00ED4BD9" w:rsidP="005E608D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National Level Technical Symposium coordinator for QUIZ</w:t>
            </w:r>
          </w:p>
          <w:p w:rsidR="00ED4BD9" w:rsidRDefault="00ED4BD9" w:rsidP="00ED4BD9">
            <w:pPr>
              <w:pStyle w:val="ListParagraph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Event in S.A. Engineering  College</w:t>
            </w:r>
            <w:r w:rsidR="000F5EF9">
              <w:rPr>
                <w:rFonts w:ascii="Verdana" w:hAnsi="Verdana"/>
              </w:rPr>
              <w:t>.</w:t>
            </w:r>
          </w:p>
          <w:p w:rsidR="00E72B9D" w:rsidRPr="005E608D" w:rsidRDefault="00E72B9D" w:rsidP="00ED4BD9">
            <w:pPr>
              <w:pStyle w:val="ListParagraph"/>
              <w:spacing w:line="360" w:lineRule="auto"/>
              <w:rPr>
                <w:rFonts w:ascii="Verdana" w:hAnsi="Verdana"/>
              </w:rPr>
            </w:pPr>
          </w:p>
          <w:p w:rsidR="00D178ED" w:rsidRPr="00DB47BC" w:rsidRDefault="00D178ED" w:rsidP="00DB47BC">
            <w:pPr>
              <w:spacing w:line="360" w:lineRule="auto"/>
              <w:rPr>
                <w:rFonts w:ascii="Verdana" w:hAnsi="Verdana"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 w:val="18"/>
              </w:rPr>
            </w:pPr>
          </w:p>
          <w:p w:rsidR="00655798" w:rsidRDefault="00655798">
            <w:pPr>
              <w:pStyle w:val="Tit"/>
              <w:shd w:val="pct10" w:color="auto" w:fill="auto"/>
              <w:ind w:right="-155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Declaration:</w:t>
            </w: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DB179C">
              <w:rPr>
                <w:rFonts w:ascii="Verdana" w:hAnsi="Verdana"/>
              </w:rPr>
              <w:t>hereby</w:t>
            </w:r>
            <w:r>
              <w:rPr>
                <w:rFonts w:ascii="Verdana" w:hAnsi="Verdana"/>
              </w:rPr>
              <w:t xml:space="preserve"> declare that all the above </w:t>
            </w:r>
            <w:r w:rsidR="000E0583">
              <w:rPr>
                <w:rFonts w:ascii="Verdana" w:hAnsi="Verdana"/>
              </w:rPr>
              <w:t>information</w:t>
            </w:r>
            <w:r>
              <w:rPr>
                <w:rFonts w:ascii="Verdana" w:hAnsi="Verdana"/>
              </w:rPr>
              <w:t xml:space="preserve"> are true to the best of my knowledge </w:t>
            </w: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ED4BD9" w:rsidRDefault="00ED4BD9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ED4BD9" w:rsidRDefault="00ED4BD9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DB47BC" w:rsidRDefault="00DB47BC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DB47BC" w:rsidRDefault="00DB47BC">
            <w:pPr>
              <w:spacing w:line="360" w:lineRule="auto"/>
              <w:ind w:left="605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rPr>
                <w:rFonts w:ascii="Verdana" w:hAnsi="Verdana"/>
              </w:rPr>
            </w:pPr>
          </w:p>
          <w:p w:rsidR="00655798" w:rsidRDefault="0065579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Place: Chennai                                         </w:t>
            </w:r>
            <w:r w:rsidR="00DA75EE">
              <w:rPr>
                <w:rFonts w:ascii="Verdana" w:hAnsi="Verdana"/>
              </w:rPr>
              <w:t xml:space="preserve">     Yours Faithfully</w:t>
            </w:r>
          </w:p>
          <w:p w:rsidR="00655798" w:rsidRDefault="00655798">
            <w:pPr>
              <w:pStyle w:val="StyleVerdana"/>
              <w:numPr>
                <w:ilvl w:val="0"/>
                <w:numId w:val="0"/>
              </w:numPr>
              <w:rPr>
                <w:b/>
              </w:rPr>
            </w:pPr>
            <w:r>
              <w:t>Date:</w:t>
            </w:r>
            <w:r>
              <w:rPr>
                <w:b/>
              </w:rPr>
              <w:t xml:space="preserve">                               </w:t>
            </w:r>
          </w:p>
          <w:p w:rsidR="00E95996" w:rsidRDefault="00E95996">
            <w:pPr>
              <w:pStyle w:val="StyleVerdana"/>
              <w:numPr>
                <w:ilvl w:val="0"/>
                <w:numId w:val="0"/>
              </w:numPr>
              <w:rPr>
                <w:b/>
              </w:rPr>
            </w:pPr>
          </w:p>
          <w:p w:rsidR="00CC6895" w:rsidRPr="006A2F97" w:rsidRDefault="00655798" w:rsidP="006A2F97">
            <w:pPr>
              <w:spacing w:line="360" w:lineRule="auto"/>
              <w:ind w:left="605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</w:t>
            </w:r>
            <w:r w:rsidR="006A2F97" w:rsidRPr="006A2F97">
              <w:rPr>
                <w:rFonts w:ascii="Verdana" w:hAnsi="Verdana"/>
                <w:b/>
              </w:rPr>
              <w:t>(R.SEETHALAKSHMI)</w:t>
            </w:r>
          </w:p>
          <w:p w:rsidR="00CC6895" w:rsidRPr="00CC6895" w:rsidRDefault="00CC6895" w:rsidP="00CC6895">
            <w:pPr>
              <w:rPr>
                <w:rFonts w:ascii="Verdana" w:hAnsi="Verdana"/>
              </w:rPr>
            </w:pPr>
          </w:p>
          <w:p w:rsidR="00CC6895" w:rsidRPr="00CC6895" w:rsidRDefault="00CC6895" w:rsidP="00CC6895">
            <w:pPr>
              <w:rPr>
                <w:rFonts w:ascii="Verdana" w:hAnsi="Verdana"/>
              </w:rPr>
            </w:pPr>
          </w:p>
          <w:p w:rsidR="00CC6895" w:rsidRPr="00CC6895" w:rsidRDefault="00CC6895" w:rsidP="00CC6895">
            <w:pPr>
              <w:rPr>
                <w:rFonts w:ascii="Verdana" w:hAnsi="Verdana"/>
              </w:rPr>
            </w:pPr>
          </w:p>
          <w:p w:rsidR="00CC6895" w:rsidRPr="00CC6895" w:rsidRDefault="00CC6895" w:rsidP="00CC6895">
            <w:pPr>
              <w:rPr>
                <w:rFonts w:ascii="Verdana" w:hAnsi="Verdana"/>
              </w:rPr>
            </w:pPr>
          </w:p>
          <w:p w:rsidR="00CC6895" w:rsidRPr="00CC6895" w:rsidRDefault="00CC6895" w:rsidP="00CC6895">
            <w:pPr>
              <w:rPr>
                <w:rFonts w:ascii="Verdana" w:hAnsi="Verdana"/>
              </w:rPr>
            </w:pPr>
          </w:p>
          <w:p w:rsidR="00655798" w:rsidRPr="00CC6895" w:rsidRDefault="00655798" w:rsidP="00CC6895">
            <w:pPr>
              <w:rPr>
                <w:rFonts w:ascii="Verdana" w:hAnsi="Verdana"/>
              </w:rPr>
            </w:pPr>
          </w:p>
        </w:tc>
      </w:tr>
    </w:tbl>
    <w:p w:rsidR="00E46CEA" w:rsidRPr="008470D5" w:rsidRDefault="008470D5" w:rsidP="008470D5">
      <w:pPr>
        <w:tabs>
          <w:tab w:val="left" w:pos="61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E46CEA" w:rsidRPr="008470D5" w:rsidSect="00056196">
      <w:pgSz w:w="11909" w:h="16834" w:code="9"/>
      <w:pgMar w:top="450" w:right="1829" w:bottom="1987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029" w:rsidRDefault="00C97029">
      <w:pPr>
        <w:pStyle w:val="Tit"/>
      </w:pPr>
      <w:r>
        <w:separator/>
      </w:r>
    </w:p>
  </w:endnote>
  <w:endnote w:type="continuationSeparator" w:id="1">
    <w:p w:rsidR="00C97029" w:rsidRDefault="00C97029">
      <w:pPr>
        <w:pStyle w:val="Ti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029" w:rsidRDefault="00C97029">
      <w:pPr>
        <w:pStyle w:val="Tit"/>
      </w:pPr>
      <w:r>
        <w:separator/>
      </w:r>
    </w:p>
  </w:footnote>
  <w:footnote w:type="continuationSeparator" w:id="1">
    <w:p w:rsidR="00C97029" w:rsidRDefault="00C97029">
      <w:pPr>
        <w:pStyle w:val="Ti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E05"/>
    <w:multiLevelType w:val="hybridMultilevel"/>
    <w:tmpl w:val="6E24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3E09"/>
    <w:multiLevelType w:val="hybridMultilevel"/>
    <w:tmpl w:val="51B4DE3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192018C9"/>
    <w:multiLevelType w:val="hybridMultilevel"/>
    <w:tmpl w:val="876005E6"/>
    <w:lvl w:ilvl="0" w:tplc="B9E4E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0055F"/>
    <w:multiLevelType w:val="hybridMultilevel"/>
    <w:tmpl w:val="D2F001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8F2063"/>
    <w:multiLevelType w:val="hybridMultilevel"/>
    <w:tmpl w:val="3D02F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70FD2"/>
    <w:multiLevelType w:val="hybridMultilevel"/>
    <w:tmpl w:val="7A2C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80511"/>
    <w:multiLevelType w:val="hybridMultilevel"/>
    <w:tmpl w:val="2748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C1B49"/>
    <w:multiLevelType w:val="hybridMultilevel"/>
    <w:tmpl w:val="08C4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26937"/>
    <w:multiLevelType w:val="hybridMultilevel"/>
    <w:tmpl w:val="7EAE6D7A"/>
    <w:lvl w:ilvl="0" w:tplc="3992EA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13E96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BD6D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0E2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C2F8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76AC7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002C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F8AC8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6E6ADC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E73C99"/>
    <w:multiLevelType w:val="hybridMultilevel"/>
    <w:tmpl w:val="06C2825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34572"/>
    <w:multiLevelType w:val="hybridMultilevel"/>
    <w:tmpl w:val="33FA6B6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3E335F8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046710A"/>
    <w:multiLevelType w:val="hybridMultilevel"/>
    <w:tmpl w:val="955C81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D2830"/>
    <w:multiLevelType w:val="hybridMultilevel"/>
    <w:tmpl w:val="FE4C2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358DE"/>
    <w:multiLevelType w:val="hybridMultilevel"/>
    <w:tmpl w:val="2EA85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9C3AA3"/>
    <w:multiLevelType w:val="hybridMultilevel"/>
    <w:tmpl w:val="A1C8F33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>
    <w:nsid w:val="4A3A684C"/>
    <w:multiLevelType w:val="hybridMultilevel"/>
    <w:tmpl w:val="D108D01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E6DF6"/>
    <w:multiLevelType w:val="hybridMultilevel"/>
    <w:tmpl w:val="833C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93107"/>
    <w:multiLevelType w:val="hybridMultilevel"/>
    <w:tmpl w:val="BD6A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45A2D"/>
    <w:multiLevelType w:val="hybridMultilevel"/>
    <w:tmpl w:val="200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06746"/>
    <w:multiLevelType w:val="hybridMultilevel"/>
    <w:tmpl w:val="52144CA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A5C54"/>
    <w:multiLevelType w:val="hybridMultilevel"/>
    <w:tmpl w:val="74126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7C061C"/>
    <w:multiLevelType w:val="hybridMultilevel"/>
    <w:tmpl w:val="2A1CC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7C58EE"/>
    <w:multiLevelType w:val="hybridMultilevel"/>
    <w:tmpl w:val="2636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B7FF2"/>
    <w:multiLevelType w:val="hybridMultilevel"/>
    <w:tmpl w:val="1E4A4392"/>
    <w:lvl w:ilvl="0" w:tplc="2AC65D64">
      <w:start w:val="1"/>
      <w:numFmt w:val="bullet"/>
      <w:pStyle w:val="Style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C6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0D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4B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C9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C4D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2F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60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F0C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B2603F"/>
    <w:multiLevelType w:val="hybridMultilevel"/>
    <w:tmpl w:val="154457D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4B34A0"/>
    <w:multiLevelType w:val="hybridMultilevel"/>
    <w:tmpl w:val="46FEE5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4"/>
  </w:num>
  <w:num w:numId="4">
    <w:abstractNumId w:val="11"/>
  </w:num>
  <w:num w:numId="5">
    <w:abstractNumId w:val="25"/>
  </w:num>
  <w:num w:numId="6">
    <w:abstractNumId w:val="13"/>
  </w:num>
  <w:num w:numId="7">
    <w:abstractNumId w:val="5"/>
  </w:num>
  <w:num w:numId="8">
    <w:abstractNumId w:val="2"/>
  </w:num>
  <w:num w:numId="9">
    <w:abstractNumId w:val="16"/>
  </w:num>
  <w:num w:numId="10">
    <w:abstractNumId w:val="9"/>
  </w:num>
  <w:num w:numId="11">
    <w:abstractNumId w:val="20"/>
  </w:num>
  <w:num w:numId="12">
    <w:abstractNumId w:val="26"/>
  </w:num>
  <w:num w:numId="13">
    <w:abstractNumId w:val="21"/>
  </w:num>
  <w:num w:numId="14">
    <w:abstractNumId w:val="18"/>
  </w:num>
  <w:num w:numId="15">
    <w:abstractNumId w:val="23"/>
  </w:num>
  <w:num w:numId="16">
    <w:abstractNumId w:val="1"/>
  </w:num>
  <w:num w:numId="17">
    <w:abstractNumId w:val="0"/>
  </w:num>
  <w:num w:numId="18">
    <w:abstractNumId w:val="10"/>
  </w:num>
  <w:num w:numId="19">
    <w:abstractNumId w:val="19"/>
  </w:num>
  <w:num w:numId="20">
    <w:abstractNumId w:val="7"/>
  </w:num>
  <w:num w:numId="21">
    <w:abstractNumId w:val="4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2"/>
  </w:num>
  <w:num w:numId="25">
    <w:abstractNumId w:val="15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25C"/>
    <w:rsid w:val="00056196"/>
    <w:rsid w:val="00075B89"/>
    <w:rsid w:val="00083418"/>
    <w:rsid w:val="00093311"/>
    <w:rsid w:val="000B11A2"/>
    <w:rsid w:val="000C4A4E"/>
    <w:rsid w:val="000E0583"/>
    <w:rsid w:val="000E2E21"/>
    <w:rsid w:val="000F5EF9"/>
    <w:rsid w:val="00101818"/>
    <w:rsid w:val="00126CED"/>
    <w:rsid w:val="00135D8D"/>
    <w:rsid w:val="00144FCB"/>
    <w:rsid w:val="001506C4"/>
    <w:rsid w:val="00165391"/>
    <w:rsid w:val="0020434E"/>
    <w:rsid w:val="0023760F"/>
    <w:rsid w:val="002431FB"/>
    <w:rsid w:val="00243BAC"/>
    <w:rsid w:val="00280E8D"/>
    <w:rsid w:val="00292B85"/>
    <w:rsid w:val="002965BF"/>
    <w:rsid w:val="002D2078"/>
    <w:rsid w:val="002F1643"/>
    <w:rsid w:val="003101B4"/>
    <w:rsid w:val="003512CE"/>
    <w:rsid w:val="00352E7C"/>
    <w:rsid w:val="003656F3"/>
    <w:rsid w:val="003757D3"/>
    <w:rsid w:val="003A7374"/>
    <w:rsid w:val="003D7C5D"/>
    <w:rsid w:val="003E47ED"/>
    <w:rsid w:val="00404A1D"/>
    <w:rsid w:val="004119FB"/>
    <w:rsid w:val="00426789"/>
    <w:rsid w:val="0043488D"/>
    <w:rsid w:val="00461C47"/>
    <w:rsid w:val="00471C75"/>
    <w:rsid w:val="004922B1"/>
    <w:rsid w:val="00496426"/>
    <w:rsid w:val="004A2E75"/>
    <w:rsid w:val="004A4B3A"/>
    <w:rsid w:val="004D7398"/>
    <w:rsid w:val="00514D73"/>
    <w:rsid w:val="00522E23"/>
    <w:rsid w:val="00541575"/>
    <w:rsid w:val="00545C86"/>
    <w:rsid w:val="00555432"/>
    <w:rsid w:val="00563DA7"/>
    <w:rsid w:val="00564E5B"/>
    <w:rsid w:val="005711C2"/>
    <w:rsid w:val="005730CA"/>
    <w:rsid w:val="00580528"/>
    <w:rsid w:val="005E608D"/>
    <w:rsid w:val="0060525C"/>
    <w:rsid w:val="006225C9"/>
    <w:rsid w:val="00627CDE"/>
    <w:rsid w:val="00655798"/>
    <w:rsid w:val="0068726C"/>
    <w:rsid w:val="006A2F97"/>
    <w:rsid w:val="006B66D4"/>
    <w:rsid w:val="006F7901"/>
    <w:rsid w:val="0071685D"/>
    <w:rsid w:val="00740A18"/>
    <w:rsid w:val="007420FF"/>
    <w:rsid w:val="0074595E"/>
    <w:rsid w:val="007579AF"/>
    <w:rsid w:val="007B2135"/>
    <w:rsid w:val="007F43A1"/>
    <w:rsid w:val="00806FC0"/>
    <w:rsid w:val="00826502"/>
    <w:rsid w:val="0083210E"/>
    <w:rsid w:val="00836505"/>
    <w:rsid w:val="008470D5"/>
    <w:rsid w:val="008561B7"/>
    <w:rsid w:val="00881DA6"/>
    <w:rsid w:val="00885812"/>
    <w:rsid w:val="008C54E2"/>
    <w:rsid w:val="008D3623"/>
    <w:rsid w:val="00904100"/>
    <w:rsid w:val="009055E4"/>
    <w:rsid w:val="0090798D"/>
    <w:rsid w:val="00915C86"/>
    <w:rsid w:val="00922977"/>
    <w:rsid w:val="00981A52"/>
    <w:rsid w:val="009950C4"/>
    <w:rsid w:val="009E7E16"/>
    <w:rsid w:val="009F0DA0"/>
    <w:rsid w:val="00A208B6"/>
    <w:rsid w:val="00A334A3"/>
    <w:rsid w:val="00A42868"/>
    <w:rsid w:val="00A567B7"/>
    <w:rsid w:val="00A6340B"/>
    <w:rsid w:val="00A66FB7"/>
    <w:rsid w:val="00A83CF9"/>
    <w:rsid w:val="00A92839"/>
    <w:rsid w:val="00AA6936"/>
    <w:rsid w:val="00AD53C1"/>
    <w:rsid w:val="00AD596C"/>
    <w:rsid w:val="00AD7EAE"/>
    <w:rsid w:val="00AE4A78"/>
    <w:rsid w:val="00AF7D07"/>
    <w:rsid w:val="00B13FE0"/>
    <w:rsid w:val="00B2179A"/>
    <w:rsid w:val="00B21EFC"/>
    <w:rsid w:val="00B26FC0"/>
    <w:rsid w:val="00B31606"/>
    <w:rsid w:val="00B34428"/>
    <w:rsid w:val="00B350DE"/>
    <w:rsid w:val="00B37A1F"/>
    <w:rsid w:val="00B51966"/>
    <w:rsid w:val="00B7065C"/>
    <w:rsid w:val="00B90017"/>
    <w:rsid w:val="00B94E26"/>
    <w:rsid w:val="00BA3AE5"/>
    <w:rsid w:val="00C16C16"/>
    <w:rsid w:val="00C503B7"/>
    <w:rsid w:val="00C55ACD"/>
    <w:rsid w:val="00C65D35"/>
    <w:rsid w:val="00C76E50"/>
    <w:rsid w:val="00C97029"/>
    <w:rsid w:val="00CA7FB1"/>
    <w:rsid w:val="00CC6895"/>
    <w:rsid w:val="00CE2FFC"/>
    <w:rsid w:val="00CF2207"/>
    <w:rsid w:val="00D01100"/>
    <w:rsid w:val="00D05BD4"/>
    <w:rsid w:val="00D178ED"/>
    <w:rsid w:val="00DA0FA8"/>
    <w:rsid w:val="00DA75EE"/>
    <w:rsid w:val="00DB179C"/>
    <w:rsid w:val="00DB47BC"/>
    <w:rsid w:val="00DC5AFD"/>
    <w:rsid w:val="00DD41D8"/>
    <w:rsid w:val="00DD6256"/>
    <w:rsid w:val="00DD7ADD"/>
    <w:rsid w:val="00E17A92"/>
    <w:rsid w:val="00E36BAD"/>
    <w:rsid w:val="00E44E28"/>
    <w:rsid w:val="00E46CEA"/>
    <w:rsid w:val="00E50E16"/>
    <w:rsid w:val="00E72B9D"/>
    <w:rsid w:val="00E95996"/>
    <w:rsid w:val="00EA2D1F"/>
    <w:rsid w:val="00EC4CB8"/>
    <w:rsid w:val="00ED4BD9"/>
    <w:rsid w:val="00F0545B"/>
    <w:rsid w:val="00F11E23"/>
    <w:rsid w:val="00F22D50"/>
    <w:rsid w:val="00F323C2"/>
    <w:rsid w:val="00F42925"/>
    <w:rsid w:val="00F5535A"/>
    <w:rsid w:val="00F60F9F"/>
    <w:rsid w:val="00F612FA"/>
    <w:rsid w:val="00F62894"/>
    <w:rsid w:val="00F72808"/>
    <w:rsid w:val="00F84DC6"/>
    <w:rsid w:val="00FA4358"/>
    <w:rsid w:val="00FD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196"/>
  </w:style>
  <w:style w:type="paragraph" w:styleId="Heading1">
    <w:name w:val="heading 1"/>
    <w:basedOn w:val="Normal"/>
    <w:next w:val="Normal"/>
    <w:qFormat/>
    <w:rsid w:val="00056196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56196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056196"/>
    <w:pPr>
      <w:keepNext/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rsid w:val="00056196"/>
    <w:pPr>
      <w:keepNext/>
      <w:jc w:val="center"/>
      <w:outlineLvl w:val="3"/>
    </w:pPr>
    <w:rPr>
      <w:b/>
      <w:i/>
      <w:sz w:val="36"/>
      <w:u w:val="single"/>
    </w:rPr>
  </w:style>
  <w:style w:type="paragraph" w:styleId="Heading5">
    <w:name w:val="heading 5"/>
    <w:basedOn w:val="Normal"/>
    <w:next w:val="Normal"/>
    <w:qFormat/>
    <w:rsid w:val="00056196"/>
    <w:pPr>
      <w:keepNext/>
      <w:jc w:val="center"/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rsid w:val="00056196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05619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56196"/>
    <w:pPr>
      <w:keepNext/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056196"/>
    <w:pPr>
      <w:keepNext/>
      <w:ind w:left="1440" w:hanging="1440"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testo">
    <w:name w:val="Data_testo"/>
    <w:basedOn w:val="Normal"/>
    <w:rsid w:val="00056196"/>
    <w:pPr>
      <w:tabs>
        <w:tab w:val="left" w:pos="993"/>
      </w:tabs>
      <w:spacing w:after="120"/>
      <w:ind w:left="993" w:hanging="993"/>
    </w:pPr>
    <w:rPr>
      <w:sz w:val="22"/>
    </w:rPr>
  </w:style>
  <w:style w:type="paragraph" w:customStyle="1" w:styleId="Tit">
    <w:name w:val="Tit"/>
    <w:basedOn w:val="Normal"/>
    <w:rsid w:val="00056196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Nome">
    <w:name w:val="Nome"/>
    <w:basedOn w:val="Normal"/>
    <w:rsid w:val="00056196"/>
    <w:pPr>
      <w:ind w:left="426" w:hanging="426"/>
    </w:pPr>
    <w:rPr>
      <w:b/>
      <w:sz w:val="28"/>
    </w:rPr>
  </w:style>
  <w:style w:type="paragraph" w:customStyle="1" w:styleId="addinfo">
    <w:name w:val="add_info"/>
    <w:basedOn w:val="Normal"/>
    <w:rsid w:val="00056196"/>
    <w:pPr>
      <w:ind w:left="426" w:hanging="426"/>
    </w:pPr>
    <w:rPr>
      <w:sz w:val="22"/>
    </w:rPr>
  </w:style>
  <w:style w:type="character" w:styleId="Hyperlink">
    <w:name w:val="Hyperlink"/>
    <w:basedOn w:val="DefaultParagraphFont"/>
    <w:rsid w:val="00056196"/>
    <w:rPr>
      <w:color w:val="0000FF"/>
      <w:u w:val="single"/>
    </w:rPr>
  </w:style>
  <w:style w:type="paragraph" w:styleId="BodyText">
    <w:name w:val="Body Text"/>
    <w:basedOn w:val="Normal"/>
    <w:rsid w:val="00056196"/>
    <w:rPr>
      <w:rFonts w:ascii="Verdana" w:hAnsi="Verdana"/>
      <w:sz w:val="16"/>
      <w:szCs w:val="24"/>
    </w:rPr>
  </w:style>
  <w:style w:type="paragraph" w:styleId="BodyTextIndent">
    <w:name w:val="Body Text Indent"/>
    <w:basedOn w:val="Normal"/>
    <w:rsid w:val="00056196"/>
    <w:pPr>
      <w:ind w:firstLine="720"/>
    </w:pPr>
    <w:rPr>
      <w:rFonts w:ascii="Verdana" w:hAnsi="Verdana"/>
      <w:sz w:val="16"/>
      <w:szCs w:val="24"/>
    </w:rPr>
  </w:style>
  <w:style w:type="paragraph" w:styleId="BodyText2">
    <w:name w:val="Body Text 2"/>
    <w:basedOn w:val="Normal"/>
    <w:rsid w:val="00056196"/>
    <w:pPr>
      <w:jc w:val="both"/>
    </w:pPr>
    <w:rPr>
      <w:rFonts w:ascii="Verdana" w:hAnsi="Verdana"/>
      <w:color w:val="333333"/>
      <w:sz w:val="22"/>
      <w:szCs w:val="15"/>
    </w:rPr>
  </w:style>
  <w:style w:type="paragraph" w:styleId="BodyTextIndent2">
    <w:name w:val="Body Text Indent 2"/>
    <w:basedOn w:val="Normal"/>
    <w:rsid w:val="00056196"/>
    <w:pPr>
      <w:ind w:left="360" w:firstLine="360"/>
    </w:pPr>
    <w:rPr>
      <w:rFonts w:ascii="Verdana" w:hAnsi="Verdana"/>
      <w:color w:val="333333"/>
      <w:sz w:val="22"/>
      <w:szCs w:val="15"/>
    </w:rPr>
  </w:style>
  <w:style w:type="character" w:styleId="FollowedHyperlink">
    <w:name w:val="FollowedHyperlink"/>
    <w:basedOn w:val="DefaultParagraphFont"/>
    <w:rsid w:val="00056196"/>
    <w:rPr>
      <w:color w:val="800080"/>
      <w:u w:val="single"/>
    </w:rPr>
  </w:style>
  <w:style w:type="paragraph" w:styleId="BodyText3">
    <w:name w:val="Body Text 3"/>
    <w:basedOn w:val="Normal"/>
    <w:rsid w:val="00056196"/>
    <w:rPr>
      <w:bCs/>
      <w:sz w:val="22"/>
    </w:rPr>
  </w:style>
  <w:style w:type="paragraph" w:styleId="BodyTextIndent3">
    <w:name w:val="Body Text Indent 3"/>
    <w:basedOn w:val="Normal"/>
    <w:rsid w:val="00056196"/>
    <w:pPr>
      <w:ind w:left="3885" w:hanging="3525"/>
    </w:pPr>
    <w:rPr>
      <w:rFonts w:ascii="Verdana" w:hAnsi="Verdana"/>
    </w:rPr>
  </w:style>
  <w:style w:type="paragraph" w:customStyle="1" w:styleId="StyleVerdanaLinespacing15lines">
    <w:name w:val="Style Verdana Line spacing:  1.5 lines"/>
    <w:basedOn w:val="Normal"/>
    <w:rsid w:val="00056196"/>
    <w:rPr>
      <w:rFonts w:ascii="Verdana" w:hAnsi="Verdana"/>
    </w:rPr>
  </w:style>
  <w:style w:type="paragraph" w:customStyle="1" w:styleId="StyleVerdana">
    <w:name w:val="Style Verdana"/>
    <w:basedOn w:val="Normal"/>
    <w:rsid w:val="00056196"/>
    <w:pPr>
      <w:numPr>
        <w:numId w:val="3"/>
      </w:numPr>
    </w:pPr>
    <w:rPr>
      <w:rFonts w:ascii="Verdana" w:hAnsi="Verdana"/>
    </w:rPr>
  </w:style>
  <w:style w:type="character" w:customStyle="1" w:styleId="StyleVerdanaChar">
    <w:name w:val="Style Verdana Char"/>
    <w:basedOn w:val="DefaultParagraphFont"/>
    <w:rsid w:val="00056196"/>
    <w:rPr>
      <w:rFonts w:ascii="Verdana" w:hAnsi="Verdana"/>
      <w:lang w:val="en-US" w:eastAsia="en-US" w:bidi="ar-SA"/>
    </w:rPr>
  </w:style>
  <w:style w:type="paragraph" w:customStyle="1" w:styleId="StyleVerdanaJustifiedLinespacing15lines">
    <w:name w:val="Style Verdana Justified Line spacing:  1.5 lines"/>
    <w:basedOn w:val="Normal"/>
    <w:rsid w:val="00056196"/>
    <w:pPr>
      <w:jc w:val="both"/>
    </w:pPr>
    <w:rPr>
      <w:rFonts w:ascii="Verdana" w:hAnsi="Verdana"/>
    </w:rPr>
  </w:style>
  <w:style w:type="paragraph" w:customStyle="1" w:styleId="StyleVerdanaLinespacing15lines1">
    <w:name w:val="Style Verdana Line spacing:  1.5 lines1"/>
    <w:basedOn w:val="Normal"/>
    <w:rsid w:val="00056196"/>
    <w:rPr>
      <w:rFonts w:ascii="Verdana" w:hAnsi="Verdana"/>
    </w:rPr>
  </w:style>
  <w:style w:type="paragraph" w:styleId="Header">
    <w:name w:val="header"/>
    <w:basedOn w:val="Normal"/>
    <w:rsid w:val="000561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6196"/>
    <w:pPr>
      <w:tabs>
        <w:tab w:val="center" w:pos="4320"/>
        <w:tab w:val="right" w:pos="8640"/>
      </w:tabs>
    </w:pPr>
  </w:style>
  <w:style w:type="character" w:customStyle="1" w:styleId="xdtextboxctrl22ms-xedit-plaintext">
    <w:name w:val="xdtextbox ctrl22 ms-xedit-plaintext"/>
    <w:basedOn w:val="DefaultParagraphFont"/>
    <w:rsid w:val="00056196"/>
  </w:style>
  <w:style w:type="character" w:customStyle="1" w:styleId="xdtextboxctrl23ms-xedit-plaintext">
    <w:name w:val="xdtextbox ctrl23 ms-xedit-plaintext"/>
    <w:basedOn w:val="DefaultParagraphFont"/>
    <w:rsid w:val="00056196"/>
  </w:style>
  <w:style w:type="character" w:customStyle="1" w:styleId="xdtextboxctrl24ms-xedit-plaintext">
    <w:name w:val="xdtextbox ctrl24 ms-xedit-plaintext"/>
    <w:basedOn w:val="DefaultParagraphFont"/>
    <w:rsid w:val="00056196"/>
  </w:style>
  <w:style w:type="character" w:customStyle="1" w:styleId="xdtextboxctrl25ms-xedit-plaintext">
    <w:name w:val="xdtextbox ctrl25 ms-xedit-plaintext"/>
    <w:basedOn w:val="DefaultParagraphFont"/>
    <w:rsid w:val="00056196"/>
  </w:style>
  <w:style w:type="character" w:customStyle="1" w:styleId="xdtextboxctrl26ms-xedit-plaintext">
    <w:name w:val="xdtextbox ctrl26 ms-xedit-plaintext"/>
    <w:basedOn w:val="DefaultParagraphFont"/>
    <w:rsid w:val="00056196"/>
  </w:style>
  <w:style w:type="paragraph" w:customStyle="1" w:styleId="Normal12pt">
    <w:name w:val="Normal + 12 pt"/>
    <w:aliases w:val="Italic"/>
    <w:basedOn w:val="Normal"/>
    <w:rsid w:val="003E47ED"/>
    <w:pPr>
      <w:framePr w:hSpace="180" w:wrap="around" w:vAnchor="text" w:hAnchor="margin" w:x="-380" w:y="476"/>
    </w:pPr>
    <w:rPr>
      <w:i/>
      <w:sz w:val="22"/>
    </w:rPr>
  </w:style>
  <w:style w:type="paragraph" w:styleId="ListParagraph">
    <w:name w:val="List Paragraph"/>
    <w:basedOn w:val="Normal"/>
    <w:uiPriority w:val="34"/>
    <w:qFormat/>
    <w:rsid w:val="00D0110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404A1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mki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0E2E-7C70-4FD6-AA29-7F459DA5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ramkiCV</Template>
  <TotalTime>197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Ramco Systems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3694</dc:creator>
  <cp:keywords/>
  <dc:description/>
  <cp:lastModifiedBy>Seethu</cp:lastModifiedBy>
  <cp:revision>95</cp:revision>
  <cp:lastPrinted>2006-06-04T06:52:00Z</cp:lastPrinted>
  <dcterms:created xsi:type="dcterms:W3CDTF">2010-12-23T06:11:00Z</dcterms:created>
  <dcterms:modified xsi:type="dcterms:W3CDTF">2012-09-28T03:02:00Z</dcterms:modified>
</cp:coreProperties>
</file>